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text" w:horzAnchor="margin" w:tblpY="168"/>
        <w:tblW w:w="9923" w:type="dxa"/>
        <w:tblLook w:val="04A0" w:firstRow="1" w:lastRow="0" w:firstColumn="1" w:lastColumn="0" w:noHBand="0" w:noVBand="1"/>
      </w:tblPr>
      <w:tblGrid>
        <w:gridCol w:w="2826"/>
        <w:gridCol w:w="3548"/>
        <w:gridCol w:w="1701"/>
        <w:gridCol w:w="1848"/>
      </w:tblGrid>
      <w:tr w:rsidR="00AE7836" w14:paraId="4DC7D5F2" w14:textId="77777777" w:rsidTr="00DA0E8C">
        <w:tc>
          <w:tcPr>
            <w:tcW w:w="2826" w:type="dxa"/>
          </w:tcPr>
          <w:p w14:paraId="4DC7D5EE" w14:textId="77777777" w:rsidR="00AE7836" w:rsidRPr="00DA0E8C" w:rsidRDefault="00AE7836" w:rsidP="00DA0E8C">
            <w:pPr>
              <w:pStyle w:val="NoSpacing"/>
              <w:spacing w:before="60" w:after="60"/>
              <w:jc w:val="both"/>
              <w:rPr>
                <w:rFonts w:ascii="Century Gothic" w:hAnsi="Century Gothic"/>
                <w:b/>
              </w:rPr>
            </w:pPr>
            <w:r w:rsidRPr="00DA0E8C">
              <w:rPr>
                <w:rFonts w:ascii="Century Gothic" w:hAnsi="Century Gothic"/>
                <w:b/>
              </w:rPr>
              <w:t>Child’s name:</w:t>
            </w:r>
          </w:p>
        </w:tc>
        <w:tc>
          <w:tcPr>
            <w:tcW w:w="3548" w:type="dxa"/>
          </w:tcPr>
          <w:p w14:paraId="4DC7D5EF" w14:textId="77777777" w:rsidR="00AE7836" w:rsidRPr="00DA0E8C" w:rsidRDefault="00AE7836" w:rsidP="00DA0E8C">
            <w:pPr>
              <w:pStyle w:val="NoSpacing"/>
              <w:spacing w:before="60" w:after="60"/>
              <w:jc w:val="both"/>
              <w:rPr>
                <w:rFonts w:ascii="Century Gothic" w:hAnsi="Century Gothic"/>
              </w:rPr>
            </w:pPr>
          </w:p>
        </w:tc>
        <w:tc>
          <w:tcPr>
            <w:tcW w:w="1701" w:type="dxa"/>
          </w:tcPr>
          <w:p w14:paraId="4DC7D5F0" w14:textId="77777777" w:rsidR="00AE7836" w:rsidRPr="00DA0E8C" w:rsidRDefault="00AE7836" w:rsidP="00DA0E8C">
            <w:pPr>
              <w:pStyle w:val="NoSpacing"/>
              <w:spacing w:before="60" w:after="60"/>
              <w:jc w:val="both"/>
              <w:rPr>
                <w:rFonts w:ascii="Century Gothic" w:hAnsi="Century Gothic"/>
                <w:b/>
              </w:rPr>
            </w:pPr>
            <w:r w:rsidRPr="00DA0E8C">
              <w:rPr>
                <w:rFonts w:ascii="Century Gothic" w:hAnsi="Century Gothic"/>
                <w:b/>
              </w:rPr>
              <w:t>Class:</w:t>
            </w:r>
          </w:p>
        </w:tc>
        <w:tc>
          <w:tcPr>
            <w:tcW w:w="1848" w:type="dxa"/>
          </w:tcPr>
          <w:p w14:paraId="4DC7D5F1" w14:textId="77777777" w:rsidR="00AE7836" w:rsidRPr="00DA0E8C" w:rsidRDefault="00AE7836" w:rsidP="00DA0E8C">
            <w:pPr>
              <w:pStyle w:val="NoSpacing"/>
              <w:spacing w:before="60" w:after="60"/>
              <w:jc w:val="both"/>
              <w:rPr>
                <w:rFonts w:ascii="Century Gothic" w:hAnsi="Century Gothic"/>
                <w:b/>
              </w:rPr>
            </w:pPr>
            <w:r w:rsidRPr="00DA0E8C">
              <w:rPr>
                <w:rFonts w:ascii="Century Gothic" w:hAnsi="Century Gothic"/>
                <w:b/>
              </w:rPr>
              <w:t>D.O.B:</w:t>
            </w:r>
          </w:p>
        </w:tc>
      </w:tr>
      <w:tr w:rsidR="00AE7836" w14:paraId="4DC7D5F5" w14:textId="77777777" w:rsidTr="00AE7836">
        <w:tc>
          <w:tcPr>
            <w:tcW w:w="2826" w:type="dxa"/>
          </w:tcPr>
          <w:p w14:paraId="4DC7D5F3" w14:textId="77777777" w:rsidR="00AE7836" w:rsidRPr="00DA0E8C" w:rsidRDefault="00AE7836" w:rsidP="00DA0E8C">
            <w:pPr>
              <w:pStyle w:val="NoSpacing"/>
              <w:spacing w:before="60" w:after="60"/>
              <w:jc w:val="both"/>
              <w:rPr>
                <w:rFonts w:ascii="Century Gothic" w:hAnsi="Century Gothic"/>
                <w:b/>
              </w:rPr>
            </w:pPr>
            <w:r w:rsidRPr="00DA0E8C">
              <w:rPr>
                <w:rFonts w:ascii="Century Gothic" w:hAnsi="Century Gothic"/>
                <w:b/>
              </w:rPr>
              <w:t>Home Address:</w:t>
            </w:r>
          </w:p>
        </w:tc>
        <w:tc>
          <w:tcPr>
            <w:tcW w:w="7097" w:type="dxa"/>
            <w:gridSpan w:val="3"/>
          </w:tcPr>
          <w:p w14:paraId="4DC7D5F4" w14:textId="77777777" w:rsidR="00AE7836" w:rsidRPr="00DA0E8C" w:rsidRDefault="00AE7836" w:rsidP="00DA0E8C">
            <w:pPr>
              <w:pStyle w:val="NoSpacing"/>
              <w:spacing w:before="60" w:after="60"/>
              <w:jc w:val="both"/>
              <w:rPr>
                <w:rFonts w:ascii="Century Gothic" w:hAnsi="Century Gothic"/>
              </w:rPr>
            </w:pPr>
          </w:p>
        </w:tc>
      </w:tr>
      <w:tr w:rsidR="00AE7836" w14:paraId="4DC7D5F8" w14:textId="77777777" w:rsidTr="00AE7836">
        <w:tc>
          <w:tcPr>
            <w:tcW w:w="2826" w:type="dxa"/>
          </w:tcPr>
          <w:p w14:paraId="4DC7D5F6" w14:textId="77777777" w:rsidR="00AE7836" w:rsidRPr="00DA0E8C" w:rsidRDefault="00AE7836" w:rsidP="00DA0E8C">
            <w:pPr>
              <w:pStyle w:val="NoSpacing"/>
              <w:spacing w:before="60" w:after="60"/>
              <w:jc w:val="both"/>
              <w:rPr>
                <w:rFonts w:ascii="Century Gothic" w:hAnsi="Century Gothic"/>
                <w:b/>
              </w:rPr>
            </w:pPr>
            <w:r w:rsidRPr="00DA0E8C">
              <w:rPr>
                <w:rFonts w:ascii="Century Gothic" w:hAnsi="Century Gothic"/>
                <w:b/>
              </w:rPr>
              <w:t>Medication for:</w:t>
            </w:r>
          </w:p>
        </w:tc>
        <w:tc>
          <w:tcPr>
            <w:tcW w:w="7097" w:type="dxa"/>
            <w:gridSpan w:val="3"/>
          </w:tcPr>
          <w:p w14:paraId="4DC7D5F7" w14:textId="77777777" w:rsidR="00AE7836" w:rsidRPr="00DA0E8C" w:rsidRDefault="00AE7836" w:rsidP="00DA0E8C">
            <w:pPr>
              <w:pStyle w:val="NoSpacing"/>
              <w:spacing w:before="60" w:after="60"/>
              <w:jc w:val="both"/>
              <w:rPr>
                <w:rFonts w:ascii="Century Gothic" w:hAnsi="Century Gothic"/>
              </w:rPr>
            </w:pPr>
          </w:p>
        </w:tc>
      </w:tr>
      <w:tr w:rsidR="00AE7836" w14:paraId="4DC7D5FB" w14:textId="77777777" w:rsidTr="00AE7836">
        <w:tc>
          <w:tcPr>
            <w:tcW w:w="2826" w:type="dxa"/>
          </w:tcPr>
          <w:p w14:paraId="4DC7D5F9" w14:textId="77777777" w:rsidR="00AE7836" w:rsidRPr="00DA0E8C" w:rsidRDefault="00AE7836" w:rsidP="00DA0E8C">
            <w:pPr>
              <w:pStyle w:val="NoSpacing"/>
              <w:spacing w:before="60" w:after="60"/>
              <w:jc w:val="both"/>
              <w:rPr>
                <w:rFonts w:ascii="Century Gothic" w:hAnsi="Century Gothic"/>
                <w:b/>
              </w:rPr>
            </w:pPr>
            <w:r w:rsidRPr="00DA0E8C">
              <w:rPr>
                <w:rFonts w:ascii="Century Gothic" w:hAnsi="Century Gothic"/>
                <w:b/>
              </w:rPr>
              <w:t>Parent’s number:</w:t>
            </w:r>
          </w:p>
        </w:tc>
        <w:tc>
          <w:tcPr>
            <w:tcW w:w="7097" w:type="dxa"/>
            <w:gridSpan w:val="3"/>
          </w:tcPr>
          <w:p w14:paraId="4DC7D5FA" w14:textId="00301ACF" w:rsidR="00AE7836" w:rsidRPr="00DA0E8C" w:rsidRDefault="00E11622" w:rsidP="00E11622">
            <w:pPr>
              <w:pStyle w:val="NoSpacing"/>
              <w:tabs>
                <w:tab w:val="left" w:pos="2171"/>
              </w:tabs>
              <w:spacing w:before="60" w:after="60"/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ab/>
            </w:r>
          </w:p>
        </w:tc>
      </w:tr>
      <w:tr w:rsidR="00AE7836" w14:paraId="4DC7D5FE" w14:textId="77777777" w:rsidTr="00AE7836">
        <w:tc>
          <w:tcPr>
            <w:tcW w:w="2826" w:type="dxa"/>
          </w:tcPr>
          <w:p w14:paraId="4DC7D5FC" w14:textId="77777777" w:rsidR="00AE7836" w:rsidRPr="00DA0E8C" w:rsidRDefault="00AE7836" w:rsidP="00DA0E8C">
            <w:pPr>
              <w:pStyle w:val="NoSpacing"/>
              <w:spacing w:before="60" w:after="60"/>
              <w:jc w:val="both"/>
              <w:rPr>
                <w:rFonts w:ascii="Century Gothic" w:hAnsi="Century Gothic"/>
                <w:b/>
              </w:rPr>
            </w:pPr>
            <w:r w:rsidRPr="00DA0E8C">
              <w:rPr>
                <w:rFonts w:ascii="Century Gothic" w:hAnsi="Century Gothic"/>
                <w:b/>
              </w:rPr>
              <w:t>GP Name and number:</w:t>
            </w:r>
          </w:p>
        </w:tc>
        <w:tc>
          <w:tcPr>
            <w:tcW w:w="7097" w:type="dxa"/>
            <w:gridSpan w:val="3"/>
          </w:tcPr>
          <w:p w14:paraId="4DC7D5FD" w14:textId="77777777" w:rsidR="00AE7836" w:rsidRPr="00DA0E8C" w:rsidRDefault="00AE7836" w:rsidP="00DA0E8C">
            <w:pPr>
              <w:pStyle w:val="NoSpacing"/>
              <w:spacing w:before="60" w:after="60"/>
              <w:jc w:val="both"/>
              <w:rPr>
                <w:rFonts w:ascii="Century Gothic" w:hAnsi="Century Gothic"/>
              </w:rPr>
            </w:pPr>
          </w:p>
        </w:tc>
      </w:tr>
    </w:tbl>
    <w:p w14:paraId="4DC7D5FF" w14:textId="77777777" w:rsidR="00421FF5" w:rsidRDefault="00421FF5" w:rsidP="00AE7836">
      <w:pPr>
        <w:pStyle w:val="NoSpacing"/>
        <w:jc w:val="both"/>
      </w:pPr>
    </w:p>
    <w:p w14:paraId="4DC7D600" w14:textId="77777777" w:rsidR="00AE7836" w:rsidRPr="00DA0E8C" w:rsidRDefault="00DA0E8C" w:rsidP="00AE7836">
      <w:pPr>
        <w:pStyle w:val="NoSpacing"/>
        <w:jc w:val="both"/>
        <w:rPr>
          <w:rFonts w:ascii="Century Gothic" w:hAnsi="Century Gothic"/>
        </w:rPr>
      </w:pPr>
      <w:r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4DC7D623" wp14:editId="4DC7D624">
                <wp:simplePos x="0" y="0"/>
                <wp:positionH relativeFrom="column">
                  <wp:posOffset>51435</wp:posOffset>
                </wp:positionH>
                <wp:positionV relativeFrom="paragraph">
                  <wp:posOffset>63881</wp:posOffset>
                </wp:positionV>
                <wp:extent cx="322580" cy="255905"/>
                <wp:effectExtent l="0" t="0" r="20320" b="1079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2580" cy="2559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DC7D63A" w14:textId="77777777" w:rsidR="00DA0E8C" w:rsidRDefault="00DA0E8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4.05pt;margin-top:5.05pt;width:25.4pt;height:20.1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">
                <v:textbox>
                  <w:txbxContent>
                    <w:p w:rsidR="00DA0E8C" w:rsidRDefault="00DA0E8C"/>
                  </w:txbxContent>
                </v:textbox>
                <w10:wrap type="square"/>
              </v:shape>
            </w:pict>
          </mc:Fallback>
        </mc:AlternateContent>
      </w:r>
      <w:r w:rsidR="00AE7836" w:rsidRPr="00DA0E8C">
        <w:rPr>
          <w:rFonts w:ascii="Century Gothic" w:hAnsi="Century Gothic"/>
        </w:rPr>
        <w:t>I agree to members of staff administering medicines/providing treatment to my child as directed below</w:t>
      </w:r>
      <w:r w:rsidRPr="00DA0E8C">
        <w:rPr>
          <w:rFonts w:ascii="Century Gothic" w:hAnsi="Century Gothic"/>
        </w:rPr>
        <w:t>.</w:t>
      </w:r>
    </w:p>
    <w:p w14:paraId="4DC7D601" w14:textId="77777777" w:rsidR="0006739D" w:rsidRDefault="0006739D" w:rsidP="00AE7836">
      <w:pPr>
        <w:pStyle w:val="NoSpacing"/>
        <w:jc w:val="both"/>
      </w:pPr>
    </w:p>
    <w:tbl>
      <w:tblPr>
        <w:tblStyle w:val="TableGrid"/>
        <w:tblpPr w:leftFromText="180" w:rightFromText="180" w:vertAnchor="text" w:horzAnchor="margin" w:tblpY="168"/>
        <w:tblW w:w="10194" w:type="dxa"/>
        <w:tblLayout w:type="fixed"/>
        <w:tblLook w:val="04A0" w:firstRow="1" w:lastRow="0" w:firstColumn="1" w:lastColumn="0" w:noHBand="0" w:noVBand="1"/>
      </w:tblPr>
      <w:tblGrid>
        <w:gridCol w:w="2122"/>
        <w:gridCol w:w="1134"/>
        <w:gridCol w:w="1134"/>
        <w:gridCol w:w="1275"/>
        <w:gridCol w:w="1796"/>
        <w:gridCol w:w="1175"/>
        <w:gridCol w:w="1558"/>
      </w:tblGrid>
      <w:tr w:rsidR="0006739D" w:rsidRPr="00DA0E8C" w14:paraId="4DC7D60A" w14:textId="77777777" w:rsidTr="0006739D">
        <w:tc>
          <w:tcPr>
            <w:tcW w:w="2122" w:type="dxa"/>
          </w:tcPr>
          <w:p w14:paraId="4DC7D602" w14:textId="77777777" w:rsidR="0006739D" w:rsidRPr="0006739D" w:rsidRDefault="0006739D" w:rsidP="0006739D">
            <w:pPr>
              <w:pStyle w:val="NoSpacing"/>
              <w:spacing w:before="60" w:after="60"/>
              <w:rPr>
                <w:rFonts w:ascii="Century Gothic" w:hAnsi="Century Gothic"/>
                <w:b/>
                <w:sz w:val="20"/>
                <w:szCs w:val="20"/>
              </w:rPr>
            </w:pPr>
            <w:r w:rsidRPr="0006739D">
              <w:rPr>
                <w:rFonts w:ascii="Century Gothic" w:hAnsi="Century Gothic"/>
                <w:b/>
                <w:sz w:val="20"/>
                <w:szCs w:val="20"/>
              </w:rPr>
              <w:t>Name of medicine</w:t>
            </w:r>
          </w:p>
        </w:tc>
        <w:tc>
          <w:tcPr>
            <w:tcW w:w="1134" w:type="dxa"/>
          </w:tcPr>
          <w:p w14:paraId="4DC7D603" w14:textId="77777777" w:rsidR="0006739D" w:rsidRPr="0006739D" w:rsidRDefault="0006739D" w:rsidP="0006739D">
            <w:pPr>
              <w:pStyle w:val="NoSpacing"/>
              <w:spacing w:before="60" w:after="60"/>
              <w:rPr>
                <w:rFonts w:ascii="Century Gothic" w:hAnsi="Century Gothic"/>
                <w:b/>
                <w:sz w:val="20"/>
                <w:szCs w:val="20"/>
              </w:rPr>
            </w:pPr>
            <w:r w:rsidRPr="0006739D">
              <w:rPr>
                <w:rFonts w:ascii="Century Gothic" w:hAnsi="Century Gothic"/>
                <w:b/>
                <w:sz w:val="20"/>
                <w:szCs w:val="20"/>
              </w:rPr>
              <w:t>Expiry date</w:t>
            </w:r>
          </w:p>
        </w:tc>
        <w:tc>
          <w:tcPr>
            <w:tcW w:w="1134" w:type="dxa"/>
          </w:tcPr>
          <w:p w14:paraId="4DC7D604" w14:textId="77777777" w:rsidR="0006739D" w:rsidRPr="0006739D" w:rsidRDefault="0006739D" w:rsidP="0006739D">
            <w:pPr>
              <w:pStyle w:val="NoSpacing"/>
              <w:spacing w:before="60" w:after="60"/>
              <w:rPr>
                <w:rFonts w:ascii="Century Gothic" w:hAnsi="Century Gothic"/>
                <w:b/>
                <w:sz w:val="20"/>
                <w:szCs w:val="20"/>
              </w:rPr>
            </w:pPr>
            <w:r w:rsidRPr="0006739D">
              <w:rPr>
                <w:rFonts w:ascii="Century Gothic" w:hAnsi="Century Gothic"/>
                <w:b/>
                <w:sz w:val="20"/>
                <w:szCs w:val="20"/>
              </w:rPr>
              <w:t>Dose &amp; Method</w:t>
            </w:r>
          </w:p>
        </w:tc>
        <w:tc>
          <w:tcPr>
            <w:tcW w:w="1275" w:type="dxa"/>
          </w:tcPr>
          <w:p w14:paraId="4DC7D605" w14:textId="77777777" w:rsidR="0006739D" w:rsidRDefault="0006739D" w:rsidP="0006739D">
            <w:pPr>
              <w:pStyle w:val="NoSpacing"/>
              <w:spacing w:before="60" w:after="60"/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>Frequency</w:t>
            </w:r>
          </w:p>
          <w:p w14:paraId="4DC7D606" w14:textId="77777777" w:rsidR="0006739D" w:rsidRPr="0006739D" w:rsidRDefault="0006739D" w:rsidP="0006739D">
            <w:pPr>
              <w:pStyle w:val="NoSpacing"/>
              <w:spacing w:before="60" w:after="60"/>
              <w:rPr>
                <w:rFonts w:ascii="Century Gothic" w:hAnsi="Century Gothic"/>
                <w:b/>
                <w:sz w:val="20"/>
                <w:szCs w:val="20"/>
              </w:rPr>
            </w:pPr>
            <w:r w:rsidRPr="0006739D">
              <w:rPr>
                <w:rFonts w:ascii="Century Gothic" w:hAnsi="Century Gothic"/>
                <w:b/>
                <w:sz w:val="20"/>
                <w:szCs w:val="20"/>
              </w:rPr>
              <w:t>times</w:t>
            </w:r>
          </w:p>
        </w:tc>
        <w:tc>
          <w:tcPr>
            <w:tcW w:w="1796" w:type="dxa"/>
          </w:tcPr>
          <w:p w14:paraId="4DC7D607" w14:textId="77777777" w:rsidR="0006739D" w:rsidRPr="0006739D" w:rsidRDefault="0006739D" w:rsidP="0006739D">
            <w:pPr>
              <w:pStyle w:val="NoSpacing"/>
              <w:spacing w:before="60" w:after="60"/>
              <w:rPr>
                <w:rFonts w:ascii="Century Gothic" w:hAnsi="Century Gothic"/>
                <w:b/>
                <w:sz w:val="18"/>
                <w:szCs w:val="18"/>
              </w:rPr>
            </w:pPr>
            <w:r w:rsidRPr="0006739D">
              <w:rPr>
                <w:rFonts w:ascii="Century Gothic" w:hAnsi="Century Gothic"/>
                <w:b/>
                <w:sz w:val="18"/>
                <w:szCs w:val="18"/>
              </w:rPr>
              <w:t>Any side effects that we should know about</w:t>
            </w:r>
          </w:p>
        </w:tc>
        <w:tc>
          <w:tcPr>
            <w:tcW w:w="1175" w:type="dxa"/>
          </w:tcPr>
          <w:p w14:paraId="4DC7D608" w14:textId="77777777" w:rsidR="0006739D" w:rsidRPr="0006739D" w:rsidRDefault="0006739D" w:rsidP="0006739D">
            <w:pPr>
              <w:pStyle w:val="NoSpacing"/>
              <w:spacing w:before="60" w:after="60"/>
              <w:rPr>
                <w:rFonts w:ascii="Century Gothic" w:hAnsi="Century Gothic"/>
                <w:b/>
                <w:sz w:val="20"/>
                <w:szCs w:val="20"/>
              </w:rPr>
            </w:pPr>
            <w:r w:rsidRPr="0006739D">
              <w:rPr>
                <w:rFonts w:ascii="Century Gothic" w:hAnsi="Century Gothic"/>
                <w:b/>
                <w:sz w:val="20"/>
                <w:szCs w:val="20"/>
              </w:rPr>
              <w:t>Storage required</w:t>
            </w:r>
          </w:p>
        </w:tc>
        <w:tc>
          <w:tcPr>
            <w:tcW w:w="1558" w:type="dxa"/>
          </w:tcPr>
          <w:p w14:paraId="4DC7D609" w14:textId="77777777" w:rsidR="0006739D" w:rsidRPr="0006739D" w:rsidRDefault="0006739D" w:rsidP="0006739D">
            <w:pPr>
              <w:pStyle w:val="NoSpacing"/>
              <w:spacing w:before="60" w:after="60"/>
              <w:rPr>
                <w:rFonts w:ascii="Century Gothic" w:hAnsi="Century Gothic"/>
                <w:b/>
                <w:sz w:val="20"/>
                <w:szCs w:val="20"/>
              </w:rPr>
            </w:pPr>
            <w:r w:rsidRPr="0006739D">
              <w:rPr>
                <w:rFonts w:ascii="Century Gothic" w:hAnsi="Century Gothic"/>
                <w:b/>
                <w:sz w:val="20"/>
                <w:szCs w:val="20"/>
              </w:rPr>
              <w:t>Completion date of course if known</w:t>
            </w:r>
          </w:p>
        </w:tc>
      </w:tr>
      <w:tr w:rsidR="0006739D" w:rsidRPr="00DA0E8C" w14:paraId="4DC7D615" w14:textId="77777777" w:rsidTr="0006739D">
        <w:trPr>
          <w:trHeight w:val="1567"/>
        </w:trPr>
        <w:tc>
          <w:tcPr>
            <w:tcW w:w="2122" w:type="dxa"/>
          </w:tcPr>
          <w:p w14:paraId="4DC7D60B" w14:textId="77777777" w:rsidR="0006739D" w:rsidRPr="0006739D" w:rsidRDefault="0006739D" w:rsidP="00D706C8">
            <w:pPr>
              <w:pStyle w:val="NoSpacing"/>
              <w:spacing w:before="60" w:after="60"/>
              <w:jc w:val="both"/>
              <w:rPr>
                <w:rFonts w:ascii="Century Gothic" w:hAnsi="Century Gothic"/>
              </w:rPr>
            </w:pPr>
          </w:p>
        </w:tc>
        <w:tc>
          <w:tcPr>
            <w:tcW w:w="1134" w:type="dxa"/>
          </w:tcPr>
          <w:p w14:paraId="4DC7D60C" w14:textId="77777777" w:rsidR="0006739D" w:rsidRPr="0006739D" w:rsidRDefault="0006739D" w:rsidP="00D706C8">
            <w:pPr>
              <w:pStyle w:val="NoSpacing"/>
              <w:spacing w:before="60" w:after="60"/>
              <w:jc w:val="both"/>
              <w:rPr>
                <w:rFonts w:ascii="Century Gothic" w:hAnsi="Century Gothic"/>
              </w:rPr>
            </w:pPr>
          </w:p>
          <w:p w14:paraId="4DC7D60D" w14:textId="77777777" w:rsidR="0006739D" w:rsidRPr="0006739D" w:rsidRDefault="0006739D" w:rsidP="00D706C8">
            <w:pPr>
              <w:pStyle w:val="NoSpacing"/>
              <w:spacing w:before="60" w:after="60"/>
              <w:jc w:val="both"/>
              <w:rPr>
                <w:rFonts w:ascii="Century Gothic" w:hAnsi="Century Gothic"/>
              </w:rPr>
            </w:pPr>
          </w:p>
          <w:p w14:paraId="4DC7D60E" w14:textId="77777777" w:rsidR="0006739D" w:rsidRPr="0006739D" w:rsidRDefault="0006739D" w:rsidP="00D706C8">
            <w:pPr>
              <w:pStyle w:val="NoSpacing"/>
              <w:spacing w:before="60" w:after="60"/>
              <w:jc w:val="both"/>
              <w:rPr>
                <w:rFonts w:ascii="Century Gothic" w:hAnsi="Century Gothic"/>
              </w:rPr>
            </w:pPr>
          </w:p>
          <w:p w14:paraId="4DC7D60F" w14:textId="77777777" w:rsidR="0006739D" w:rsidRPr="0006739D" w:rsidRDefault="0006739D" w:rsidP="00D706C8">
            <w:pPr>
              <w:pStyle w:val="NoSpacing"/>
              <w:spacing w:before="60" w:after="60"/>
              <w:jc w:val="both"/>
              <w:rPr>
                <w:rFonts w:ascii="Century Gothic" w:hAnsi="Century Gothic"/>
              </w:rPr>
            </w:pPr>
          </w:p>
        </w:tc>
        <w:tc>
          <w:tcPr>
            <w:tcW w:w="1134" w:type="dxa"/>
          </w:tcPr>
          <w:p w14:paraId="4DC7D610" w14:textId="77777777" w:rsidR="0006739D" w:rsidRPr="0006739D" w:rsidRDefault="0006739D" w:rsidP="00D706C8">
            <w:pPr>
              <w:pStyle w:val="NoSpacing"/>
              <w:spacing w:before="60" w:after="60"/>
              <w:jc w:val="both"/>
              <w:rPr>
                <w:rFonts w:ascii="Century Gothic" w:hAnsi="Century Gothic"/>
              </w:rPr>
            </w:pPr>
          </w:p>
        </w:tc>
        <w:tc>
          <w:tcPr>
            <w:tcW w:w="1275" w:type="dxa"/>
          </w:tcPr>
          <w:p w14:paraId="4DC7D611" w14:textId="77777777" w:rsidR="0006739D" w:rsidRPr="0006739D" w:rsidRDefault="0006739D" w:rsidP="00D706C8">
            <w:pPr>
              <w:pStyle w:val="NoSpacing"/>
              <w:spacing w:before="60" w:after="60"/>
              <w:jc w:val="both"/>
              <w:rPr>
                <w:rFonts w:ascii="Century Gothic" w:hAnsi="Century Gothic"/>
              </w:rPr>
            </w:pPr>
          </w:p>
        </w:tc>
        <w:tc>
          <w:tcPr>
            <w:tcW w:w="1796" w:type="dxa"/>
          </w:tcPr>
          <w:p w14:paraId="4DC7D612" w14:textId="77777777" w:rsidR="0006739D" w:rsidRPr="0006739D" w:rsidRDefault="0006739D" w:rsidP="00D706C8">
            <w:pPr>
              <w:pStyle w:val="NoSpacing"/>
              <w:spacing w:before="60" w:after="60"/>
              <w:jc w:val="both"/>
              <w:rPr>
                <w:rFonts w:ascii="Century Gothic" w:hAnsi="Century Gothic"/>
              </w:rPr>
            </w:pPr>
          </w:p>
        </w:tc>
        <w:tc>
          <w:tcPr>
            <w:tcW w:w="1175" w:type="dxa"/>
          </w:tcPr>
          <w:p w14:paraId="4DC7D613" w14:textId="77777777" w:rsidR="0006739D" w:rsidRPr="0006739D" w:rsidRDefault="0006739D" w:rsidP="00D706C8">
            <w:pPr>
              <w:pStyle w:val="NoSpacing"/>
              <w:spacing w:before="60" w:after="60"/>
              <w:jc w:val="both"/>
              <w:rPr>
                <w:rFonts w:ascii="Century Gothic" w:hAnsi="Century Gothic"/>
              </w:rPr>
            </w:pPr>
          </w:p>
        </w:tc>
        <w:tc>
          <w:tcPr>
            <w:tcW w:w="1558" w:type="dxa"/>
          </w:tcPr>
          <w:p w14:paraId="4DC7D614" w14:textId="77777777" w:rsidR="0006739D" w:rsidRPr="0006739D" w:rsidRDefault="0006739D" w:rsidP="00D706C8">
            <w:pPr>
              <w:pStyle w:val="NoSpacing"/>
              <w:spacing w:before="60" w:after="60"/>
              <w:jc w:val="both"/>
              <w:rPr>
                <w:rFonts w:ascii="Century Gothic" w:hAnsi="Century Gothic"/>
              </w:rPr>
            </w:pPr>
          </w:p>
        </w:tc>
      </w:tr>
    </w:tbl>
    <w:p w14:paraId="4DC7D616" w14:textId="77777777" w:rsidR="005023B8" w:rsidRDefault="005023B8" w:rsidP="0006739D">
      <w:pPr>
        <w:pStyle w:val="NoSpacing"/>
        <w:jc w:val="center"/>
        <w:rPr>
          <w:rFonts w:ascii="Century Gothic" w:hAnsi="Century Gothic"/>
        </w:rPr>
      </w:pPr>
    </w:p>
    <w:p w14:paraId="4DC7D617" w14:textId="77777777" w:rsidR="0006739D" w:rsidRPr="005023B8" w:rsidRDefault="0006739D" w:rsidP="0006739D">
      <w:pPr>
        <w:pStyle w:val="Header"/>
        <w:jc w:val="center"/>
        <w:rPr>
          <w:rFonts w:ascii="Century Gothic" w:hAnsi="Century Gothic"/>
          <w:b/>
          <w:sz w:val="40"/>
        </w:rPr>
      </w:pPr>
      <w:r>
        <w:rPr>
          <w:rFonts w:ascii="Century Gothic" w:hAnsi="Century Gothic"/>
          <w:b/>
          <w:sz w:val="40"/>
        </w:rPr>
        <w:t>PARENTAL AGREEMENT</w:t>
      </w:r>
    </w:p>
    <w:p w14:paraId="4DC7D618" w14:textId="77777777" w:rsidR="0006739D" w:rsidRDefault="0006739D" w:rsidP="00AE7836">
      <w:pPr>
        <w:pStyle w:val="NoSpacing"/>
        <w:jc w:val="both"/>
        <w:rPr>
          <w:rFonts w:ascii="Century Gothic" w:hAnsi="Century Gothic"/>
        </w:rPr>
      </w:pPr>
    </w:p>
    <w:p w14:paraId="4DC7D619" w14:textId="77777777" w:rsidR="005023B8" w:rsidRDefault="005023B8" w:rsidP="0006739D">
      <w:pPr>
        <w:pStyle w:val="NoSpacing"/>
        <w:numPr>
          <w:ilvl w:val="0"/>
          <w:numId w:val="2"/>
        </w:numPr>
        <w:jc w:val="both"/>
        <w:rPr>
          <w:rFonts w:ascii="Century Gothic" w:hAnsi="Century Gothic"/>
        </w:rPr>
      </w:pPr>
      <w:r w:rsidRPr="005023B8">
        <w:rPr>
          <w:rFonts w:ascii="Century Gothic" w:hAnsi="Century Gothic"/>
        </w:rPr>
        <w:t>I will ensure that the medicine held by the school has not exceeded its expiry date.</w:t>
      </w:r>
    </w:p>
    <w:p w14:paraId="4DC7D61A" w14:textId="77777777" w:rsidR="005023B8" w:rsidRDefault="0006739D" w:rsidP="0006739D">
      <w:pPr>
        <w:pStyle w:val="NoSpacing"/>
        <w:numPr>
          <w:ilvl w:val="0"/>
          <w:numId w:val="2"/>
        </w:numPr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I understand that the medicine must be handed to a member of SLT on arrival to school by myself or escort/driver, and will be returned to myself or esco</w:t>
      </w:r>
      <w:r w:rsidR="00046D67">
        <w:rPr>
          <w:rFonts w:ascii="Century Gothic" w:hAnsi="Century Gothic"/>
        </w:rPr>
        <w:t xml:space="preserve">rt/driver at the end of the day if needed.  </w:t>
      </w:r>
    </w:p>
    <w:p w14:paraId="4DC7D61B" w14:textId="77777777" w:rsidR="00046D67" w:rsidRDefault="00046D67" w:rsidP="0006739D">
      <w:pPr>
        <w:pStyle w:val="NoSpacing"/>
        <w:numPr>
          <w:ilvl w:val="0"/>
          <w:numId w:val="2"/>
        </w:numPr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This medication needs to be returned home daily  yes /no   Please highlight</w:t>
      </w:r>
    </w:p>
    <w:p w14:paraId="4DC7D61C" w14:textId="77777777" w:rsidR="0006739D" w:rsidRPr="005023B8" w:rsidRDefault="0006739D" w:rsidP="00AE7836">
      <w:pPr>
        <w:pStyle w:val="NoSpacing"/>
        <w:jc w:val="both"/>
        <w:rPr>
          <w:rFonts w:ascii="Century Gothic" w:hAnsi="Century Gothic"/>
        </w:rPr>
      </w:pPr>
    </w:p>
    <w:p w14:paraId="4DC7D61D" w14:textId="77777777" w:rsidR="005023B8" w:rsidRPr="005023B8" w:rsidRDefault="005023B8" w:rsidP="00AE7836">
      <w:pPr>
        <w:pStyle w:val="NoSpacing"/>
        <w:jc w:val="both"/>
        <w:rPr>
          <w:rFonts w:ascii="Century Gothic" w:hAnsi="Century Gothic"/>
          <w:b/>
          <w:i/>
        </w:rPr>
      </w:pPr>
      <w:r w:rsidRPr="005023B8">
        <w:rPr>
          <w:rFonts w:ascii="Century Gothic" w:hAnsi="Century Gothic"/>
          <w:b/>
          <w:i/>
        </w:rPr>
        <w:t>Parent/Carer</w:t>
      </w:r>
    </w:p>
    <w:p w14:paraId="4DC7D61E" w14:textId="77777777" w:rsidR="005023B8" w:rsidRPr="005023B8" w:rsidRDefault="005023B8" w:rsidP="00AE7836">
      <w:pPr>
        <w:pStyle w:val="NoSpacing"/>
        <w:jc w:val="both"/>
        <w:rPr>
          <w:rFonts w:ascii="Century Gothic" w:hAnsi="Century Gothic"/>
        </w:rPr>
      </w:pPr>
    </w:p>
    <w:p w14:paraId="4DC7D61F" w14:textId="77777777" w:rsidR="005023B8" w:rsidRDefault="005023B8" w:rsidP="00AE7836">
      <w:pPr>
        <w:pStyle w:val="NoSpacing"/>
        <w:jc w:val="both"/>
        <w:rPr>
          <w:rFonts w:ascii="Century Gothic" w:hAnsi="Century Gothic"/>
        </w:rPr>
      </w:pPr>
      <w:proofErr w:type="gramStart"/>
      <w:r w:rsidRPr="005023B8">
        <w:rPr>
          <w:rFonts w:ascii="Century Gothic" w:hAnsi="Century Gothic"/>
          <w:b/>
        </w:rPr>
        <w:t>Signature</w:t>
      </w:r>
      <w:r w:rsidRPr="005023B8">
        <w:rPr>
          <w:rFonts w:ascii="Century Gothic" w:hAnsi="Century Gothic"/>
        </w:rPr>
        <w:t>:</w:t>
      </w:r>
      <w:r>
        <w:rPr>
          <w:rFonts w:ascii="Century Gothic" w:hAnsi="Century Gothic"/>
        </w:rPr>
        <w:t>_</w:t>
      </w:r>
      <w:proofErr w:type="gramEnd"/>
      <w:r>
        <w:rPr>
          <w:rFonts w:ascii="Century Gothic" w:hAnsi="Century Gothic"/>
        </w:rPr>
        <w:t xml:space="preserve">________________________________________   </w:t>
      </w:r>
      <w:r w:rsidRPr="005023B8">
        <w:rPr>
          <w:rFonts w:ascii="Century Gothic" w:hAnsi="Century Gothic"/>
          <w:b/>
        </w:rPr>
        <w:t>Date</w:t>
      </w:r>
      <w:r>
        <w:rPr>
          <w:rFonts w:ascii="Century Gothic" w:hAnsi="Century Gothic"/>
        </w:rPr>
        <w:t>: __________________________________</w:t>
      </w:r>
    </w:p>
    <w:p w14:paraId="4DC7D620" w14:textId="77777777" w:rsidR="005023B8" w:rsidRDefault="005023B8" w:rsidP="00AE7836">
      <w:pPr>
        <w:pStyle w:val="NoSpacing"/>
        <w:jc w:val="both"/>
        <w:rPr>
          <w:rFonts w:ascii="Century Gothic" w:hAnsi="Century Gothic"/>
        </w:rPr>
      </w:pPr>
    </w:p>
    <w:p w14:paraId="4DC7D621" w14:textId="77777777" w:rsidR="00D11C2E" w:rsidRDefault="005023B8" w:rsidP="0006739D">
      <w:pPr>
        <w:pStyle w:val="NoSpacing"/>
        <w:jc w:val="both"/>
        <w:rPr>
          <w:rFonts w:ascii="Century Gothic" w:hAnsi="Century Gothic"/>
        </w:rPr>
      </w:pPr>
      <w:r w:rsidRPr="005023B8">
        <w:rPr>
          <w:rFonts w:ascii="Century Gothic" w:hAnsi="Century Gothic"/>
          <w:b/>
        </w:rPr>
        <w:t>Print</w:t>
      </w:r>
      <w:r>
        <w:rPr>
          <w:rFonts w:ascii="Century Gothic" w:hAnsi="Century Gothic"/>
        </w:rPr>
        <w:t xml:space="preserve"> </w:t>
      </w:r>
      <w:r w:rsidRPr="005023B8">
        <w:rPr>
          <w:rFonts w:ascii="Century Gothic" w:hAnsi="Century Gothic"/>
          <w:b/>
        </w:rPr>
        <w:t>name</w:t>
      </w:r>
      <w:r>
        <w:rPr>
          <w:rFonts w:ascii="Century Gothic" w:hAnsi="Century Gothic"/>
        </w:rPr>
        <w:t>: _______________________________________</w:t>
      </w:r>
    </w:p>
    <w:p w14:paraId="4DC7D622" w14:textId="77777777" w:rsidR="005023B8" w:rsidRPr="0006739D" w:rsidRDefault="005023B8" w:rsidP="00D11C2E">
      <w:pPr>
        <w:jc w:val="center"/>
        <w:rPr>
          <w:rFonts w:ascii="Century Gothic" w:hAnsi="Century Gothic"/>
          <w:sz w:val="20"/>
          <w:szCs w:val="20"/>
        </w:rPr>
      </w:pPr>
    </w:p>
    <w:sectPr w:rsidR="005023B8" w:rsidRPr="0006739D" w:rsidSect="00AE7836">
      <w:headerReference w:type="even" r:id="rId10"/>
      <w:headerReference w:type="default" r:id="rId11"/>
      <w:footerReference w:type="default" r:id="rId12"/>
      <w:pgSz w:w="11906" w:h="16838"/>
      <w:pgMar w:top="1440" w:right="851" w:bottom="1440" w:left="851" w:header="709" w:footer="8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0F3D87" w14:textId="77777777" w:rsidR="00CB0686" w:rsidRDefault="00CB0686" w:rsidP="00150526">
      <w:pPr>
        <w:spacing w:after="0" w:line="240" w:lineRule="auto"/>
      </w:pPr>
      <w:r>
        <w:separator/>
      </w:r>
    </w:p>
  </w:endnote>
  <w:endnote w:type="continuationSeparator" w:id="0">
    <w:p w14:paraId="34733812" w14:textId="77777777" w:rsidR="00CB0686" w:rsidRDefault="00CB0686" w:rsidP="001505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C7D631" w14:textId="03B71747" w:rsidR="00D04493" w:rsidRPr="008271FF" w:rsidRDefault="00257D7E" w:rsidP="008271FF">
    <w:pPr>
      <w:pStyle w:val="Footer"/>
      <w:tabs>
        <w:tab w:val="clear" w:pos="9026"/>
        <w:tab w:val="right" w:pos="10204"/>
      </w:tabs>
      <w:rPr>
        <w:sz w:val="18"/>
        <w:szCs w:val="18"/>
      </w:rPr>
    </w:pPr>
    <w:r>
      <w:rPr>
        <w:sz w:val="18"/>
        <w:szCs w:val="18"/>
      </w:rPr>
      <w:fldChar w:fldCharType="begin"/>
    </w:r>
    <w:r>
      <w:rPr>
        <w:sz w:val="18"/>
        <w:szCs w:val="18"/>
      </w:rPr>
      <w:instrText xml:space="preserve"> FILENAME  \p  \* MERGEFORMAT </w:instrText>
    </w:r>
    <w:r>
      <w:rPr>
        <w:sz w:val="18"/>
        <w:szCs w:val="18"/>
      </w:rPr>
      <w:fldChar w:fldCharType="separate"/>
    </w:r>
    <w:r w:rsidR="00BE5C06">
      <w:rPr>
        <w:noProof/>
        <w:sz w:val="18"/>
        <w:szCs w:val="18"/>
      </w:rPr>
      <w:t>https://gosdenhouseschool.sharepoint.com/sites/StaffShare/Shared Documents/General/2025-2026 Staffshare/Admin/2025-2026/Medical/FORMS/Pupil Medication Request Anti-biotics (parental agreement).docx</w:t>
    </w:r>
    <w:r>
      <w:rPr>
        <w:sz w:val="18"/>
        <w:szCs w:val="18"/>
      </w:rPr>
      <w:fldChar w:fldCharType="end"/>
    </w:r>
    <w:r w:rsidR="008271FF">
      <w:rPr>
        <w:sz w:val="18"/>
        <w:szCs w:val="18"/>
      </w:rPr>
      <w:tab/>
    </w:r>
    <w:r w:rsidR="008271FF">
      <w:rPr>
        <w:sz w:val="18"/>
        <w:szCs w:val="18"/>
      </w:rPr>
      <w:fldChar w:fldCharType="begin"/>
    </w:r>
    <w:r w:rsidR="008271FF">
      <w:rPr>
        <w:sz w:val="18"/>
        <w:szCs w:val="18"/>
      </w:rPr>
      <w:instrText xml:space="preserve"> DATE   \* MERGEFORMAT </w:instrText>
    </w:r>
    <w:r w:rsidR="008271FF">
      <w:rPr>
        <w:sz w:val="18"/>
        <w:szCs w:val="18"/>
      </w:rPr>
      <w:fldChar w:fldCharType="separate"/>
    </w:r>
    <w:r w:rsidR="00BE5C06">
      <w:rPr>
        <w:noProof/>
        <w:sz w:val="18"/>
        <w:szCs w:val="18"/>
      </w:rPr>
      <w:t>24/10/2025</w:t>
    </w:r>
    <w:r w:rsidR="008271FF">
      <w:rPr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37EC09" w14:textId="77777777" w:rsidR="00CB0686" w:rsidRDefault="00CB0686" w:rsidP="00150526">
      <w:pPr>
        <w:spacing w:after="0" w:line="240" w:lineRule="auto"/>
      </w:pPr>
      <w:r>
        <w:separator/>
      </w:r>
    </w:p>
  </w:footnote>
  <w:footnote w:type="continuationSeparator" w:id="0">
    <w:p w14:paraId="41B85FC0" w14:textId="77777777" w:rsidR="00CB0686" w:rsidRDefault="00CB0686" w:rsidP="001505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C7D629" w14:textId="77777777" w:rsidR="00611619" w:rsidRDefault="00611619" w:rsidP="00611619">
    <w:pPr>
      <w:pStyle w:val="Header"/>
      <w:jc w:val="center"/>
    </w:pPr>
    <w:r>
      <w:rPr>
        <w:noProof/>
        <w:lang w:eastAsia="en-GB"/>
      </w:rPr>
      <w:drawing>
        <wp:inline distT="0" distB="0" distL="0" distR="0" wp14:anchorId="4DC7D634" wp14:editId="4DC7D635">
          <wp:extent cx="1295400" cy="1295400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New Gosden 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95873" cy="129587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C7D62A" w14:textId="22D184B7" w:rsidR="00150526" w:rsidRDefault="00D11C2E" w:rsidP="00150526">
    <w:pPr>
      <w:pStyle w:val="Header"/>
      <w:jc w:val="center"/>
    </w:pPr>
    <w:r>
      <w:rPr>
        <w:noProof/>
        <w:lang w:eastAsia="en-GB"/>
      </w:rPr>
      <w:drawing>
        <wp:inline distT="0" distB="0" distL="0" distR="0" wp14:anchorId="4DC7D636" wp14:editId="093D42CD">
          <wp:extent cx="1115932" cy="1115932"/>
          <wp:effectExtent l="0" t="0" r="8255" b="8255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New Gosden 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18109" cy="111810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DC7D62B" w14:textId="77777777" w:rsidR="005023B8" w:rsidRDefault="005023B8">
    <w:pPr>
      <w:pStyle w:val="Header"/>
    </w:pPr>
  </w:p>
  <w:p w14:paraId="4DC7D62C" w14:textId="77777777" w:rsidR="005023B8" w:rsidRDefault="005023B8" w:rsidP="005023B8">
    <w:pPr>
      <w:pStyle w:val="Header"/>
      <w:jc w:val="center"/>
      <w:rPr>
        <w:rFonts w:ascii="Century Gothic" w:hAnsi="Century Gothic"/>
        <w:b/>
        <w:sz w:val="40"/>
      </w:rPr>
    </w:pPr>
    <w:r w:rsidRPr="005023B8">
      <w:rPr>
        <w:rFonts w:ascii="Century Gothic" w:hAnsi="Century Gothic"/>
        <w:b/>
        <w:sz w:val="40"/>
      </w:rPr>
      <w:t>PUPIL MEDICATION REQUEST</w:t>
    </w:r>
    <w:r w:rsidR="00046D67">
      <w:rPr>
        <w:rFonts w:ascii="Century Gothic" w:hAnsi="Century Gothic"/>
        <w:b/>
        <w:sz w:val="40"/>
      </w:rPr>
      <w:t xml:space="preserve"> </w:t>
    </w:r>
  </w:p>
  <w:p w14:paraId="4DC7D62D" w14:textId="77777777" w:rsidR="00046D67" w:rsidRPr="00046D67" w:rsidRDefault="00046D67" w:rsidP="005023B8">
    <w:pPr>
      <w:pStyle w:val="Header"/>
      <w:jc w:val="center"/>
      <w:rPr>
        <w:rFonts w:ascii="Century Gothic" w:hAnsi="Century Gothic"/>
        <w:b/>
        <w:sz w:val="28"/>
        <w:szCs w:val="28"/>
      </w:rPr>
    </w:pPr>
    <w:r w:rsidRPr="00046D67">
      <w:rPr>
        <w:rFonts w:ascii="Century Gothic" w:hAnsi="Century Gothic"/>
        <w:b/>
        <w:sz w:val="28"/>
        <w:szCs w:val="28"/>
        <w:highlight w:val="yellow"/>
      </w:rPr>
      <w:t xml:space="preserve">For </w:t>
    </w:r>
    <w:r w:rsidR="007C2C30">
      <w:rPr>
        <w:rFonts w:ascii="Century Gothic" w:hAnsi="Century Gothic"/>
        <w:b/>
        <w:sz w:val="28"/>
        <w:szCs w:val="28"/>
        <w:highlight w:val="yellow"/>
      </w:rPr>
      <w:t>ADHOC /Anti-biotics</w:t>
    </w:r>
    <w:r w:rsidRPr="00046D67">
      <w:rPr>
        <w:rFonts w:ascii="Century Gothic" w:hAnsi="Century Gothic"/>
        <w:b/>
        <w:sz w:val="28"/>
        <w:szCs w:val="28"/>
        <w:highlight w:val="yellow"/>
      </w:rPr>
      <w:t xml:space="preserve"> administration during school hours</w:t>
    </w:r>
  </w:p>
  <w:p w14:paraId="4DC7D62E" w14:textId="77777777" w:rsidR="005023B8" w:rsidRDefault="005023B8">
    <w:pPr>
      <w:pStyle w:val="Header"/>
    </w:pPr>
  </w:p>
  <w:p w14:paraId="4DC7D62F" w14:textId="77777777" w:rsidR="00652FF7" w:rsidRPr="00652FF7" w:rsidRDefault="00652FF7" w:rsidP="00652FF7">
    <w:pPr>
      <w:pStyle w:val="Header"/>
      <w:jc w:val="center"/>
      <w:rPr>
        <w:rFonts w:ascii="Century Gothic" w:hAnsi="Century Gothic"/>
        <w:i/>
      </w:rPr>
    </w:pPr>
    <w:r w:rsidRPr="00652FF7">
      <w:rPr>
        <w:rFonts w:ascii="Century Gothic" w:hAnsi="Century Gothic"/>
        <w:i/>
      </w:rPr>
      <w:t>Medication must be in the containers that they were originally supplied in, clearly labelled with the child’s name, medication name, dosage, expiry date and storage instructions.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793876"/>
    <w:multiLevelType w:val="hybridMultilevel"/>
    <w:tmpl w:val="7506DEB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ACA5E9D"/>
    <w:multiLevelType w:val="hybridMultilevel"/>
    <w:tmpl w:val="DA72CE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29945336">
    <w:abstractNumId w:val="0"/>
  </w:num>
  <w:num w:numId="2" w16cid:durableId="9563894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attachedTemplate r:id="rId1"/>
  <w:defaultTabStop w:val="720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NDEyMzcyMrIwMrQwNzZT0lEKTi0uzszPAykwqgUA8G7FiCwAAAA="/>
  </w:docVars>
  <w:rsids>
    <w:rsidRoot w:val="0012384A"/>
    <w:rsid w:val="00046D67"/>
    <w:rsid w:val="00056171"/>
    <w:rsid w:val="0006739D"/>
    <w:rsid w:val="0012384A"/>
    <w:rsid w:val="00150526"/>
    <w:rsid w:val="00163F1C"/>
    <w:rsid w:val="00192F2D"/>
    <w:rsid w:val="001F4789"/>
    <w:rsid w:val="00257D7E"/>
    <w:rsid w:val="003333ED"/>
    <w:rsid w:val="00394735"/>
    <w:rsid w:val="00421FF5"/>
    <w:rsid w:val="00423935"/>
    <w:rsid w:val="004D4383"/>
    <w:rsid w:val="005023B8"/>
    <w:rsid w:val="00505D82"/>
    <w:rsid w:val="00507389"/>
    <w:rsid w:val="005D480B"/>
    <w:rsid w:val="00611619"/>
    <w:rsid w:val="006158B4"/>
    <w:rsid w:val="006330E1"/>
    <w:rsid w:val="00652FF7"/>
    <w:rsid w:val="006A1434"/>
    <w:rsid w:val="00720FA9"/>
    <w:rsid w:val="00747EED"/>
    <w:rsid w:val="00770257"/>
    <w:rsid w:val="0079471D"/>
    <w:rsid w:val="007B01B0"/>
    <w:rsid w:val="007C2C30"/>
    <w:rsid w:val="007D51BD"/>
    <w:rsid w:val="00825136"/>
    <w:rsid w:val="008271FF"/>
    <w:rsid w:val="008B126A"/>
    <w:rsid w:val="009160EC"/>
    <w:rsid w:val="00957011"/>
    <w:rsid w:val="00AD787A"/>
    <w:rsid w:val="00AE7836"/>
    <w:rsid w:val="00B27BAE"/>
    <w:rsid w:val="00BB677E"/>
    <w:rsid w:val="00BC62BA"/>
    <w:rsid w:val="00BE58BF"/>
    <w:rsid w:val="00BE5C06"/>
    <w:rsid w:val="00BF7D62"/>
    <w:rsid w:val="00C24275"/>
    <w:rsid w:val="00C27205"/>
    <w:rsid w:val="00CB0686"/>
    <w:rsid w:val="00CD555B"/>
    <w:rsid w:val="00CF3CE2"/>
    <w:rsid w:val="00D04493"/>
    <w:rsid w:val="00D11C2E"/>
    <w:rsid w:val="00DA0E8C"/>
    <w:rsid w:val="00DC13C1"/>
    <w:rsid w:val="00DE2F4C"/>
    <w:rsid w:val="00DF233F"/>
    <w:rsid w:val="00E11622"/>
    <w:rsid w:val="00E20A16"/>
    <w:rsid w:val="00E42D42"/>
    <w:rsid w:val="00E52422"/>
    <w:rsid w:val="00EA1A56"/>
    <w:rsid w:val="00FC46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DC7D5EE"/>
  <w15:chartTrackingRefBased/>
  <w15:docId w15:val="{CDC3CA82-FAF5-4BC7-A0D5-1B649DD26F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5052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50526"/>
  </w:style>
  <w:style w:type="paragraph" w:styleId="Footer">
    <w:name w:val="footer"/>
    <w:basedOn w:val="Normal"/>
    <w:link w:val="FooterChar"/>
    <w:uiPriority w:val="99"/>
    <w:unhideWhenUsed/>
    <w:rsid w:val="0015052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50526"/>
  </w:style>
  <w:style w:type="character" w:styleId="Hyperlink">
    <w:name w:val="Hyperlink"/>
    <w:basedOn w:val="DefaultParagraphFont"/>
    <w:uiPriority w:val="99"/>
    <w:unhideWhenUsed/>
    <w:rsid w:val="00C24275"/>
    <w:rPr>
      <w:color w:val="0563C1" w:themeColor="hyperlink"/>
      <w:u w:val="single"/>
    </w:rPr>
  </w:style>
  <w:style w:type="paragraph" w:styleId="NoSpacing">
    <w:name w:val="No Spacing"/>
    <w:uiPriority w:val="1"/>
    <w:qFormat/>
    <w:rsid w:val="00FC460B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C460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C460B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AE78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msonormal">
    <w:name w:val="x_msonormal"/>
    <w:basedOn w:val="Normal"/>
    <w:rsid w:val="00DE2F4C"/>
    <w:pPr>
      <w:spacing w:after="0" w:line="240" w:lineRule="auto"/>
    </w:pPr>
    <w:rPr>
      <w:rFonts w:ascii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070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brown\Documents\Custom%20Office%20Templates\Letterhead%20May%202017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38C15BE7C67D04B9C7BD130856EB114" ma:contentTypeVersion="13" ma:contentTypeDescription="Create a new document." ma:contentTypeScope="" ma:versionID="1780c327b4025207a86535107387058d">
  <xsd:schema xmlns:xsd="http://www.w3.org/2001/XMLSchema" xmlns:xs="http://www.w3.org/2001/XMLSchema" xmlns:p="http://schemas.microsoft.com/office/2006/metadata/properties" xmlns:ns2="52afc982-3129-470e-98d3-fe9006d7143f" xmlns:ns3="fcee71db-ca7c-4690-ae77-3c8a8a5e1868" targetNamespace="http://schemas.microsoft.com/office/2006/metadata/properties" ma:root="true" ma:fieldsID="c123c947e40628a825e8f4c285be95ad" ns2:_="" ns3:_="">
    <xsd:import namespace="52afc982-3129-470e-98d3-fe9006d7143f"/>
    <xsd:import namespace="fcee71db-ca7c-4690-ae77-3c8a8a5e186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MediaServiceBillingMetadata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afc982-3129-470e-98d3-fe9006d7143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5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16" nillable="true" ma:displayName="MediaServiceBillingMetadata" ma:hidden="true" ma:internalName="MediaServiceBillingMetadata" ma:readOnly="true">
      <xsd:simpleType>
        <xsd:restriction base="dms:Note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07070b5b-b95a-4abc-8f85-05a66f9fde0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ee71db-ca7c-4690-ae77-3c8a8a5e1868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c8842ae2-1d64-46a1-9197-46887d42b7b3}" ma:internalName="TaxCatchAll" ma:showField="CatchAllData" ma:web="fcee71db-ca7c-4690-ae77-3c8a8a5e186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cee71db-ca7c-4690-ae77-3c8a8a5e1868" xsi:nil="true"/>
    <lcf76f155ced4ddcb4097134ff3c332f xmlns="52afc982-3129-470e-98d3-fe9006d7143f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32B918-9C32-408E-A479-4A7D63D0A23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BA7AB2B-46FD-40C6-8E2A-1EFB64F5B3D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2afc982-3129-470e-98d3-fe9006d7143f"/>
    <ds:schemaRef ds:uri="fcee71db-ca7c-4690-ae77-3c8a8a5e186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1079847-A550-408B-B0D5-15FC907A9167}">
  <ds:schemaRefs>
    <ds:schemaRef ds:uri="http://schemas.microsoft.com/office/2006/metadata/properties"/>
    <ds:schemaRef ds:uri="http://schemas.microsoft.com/office/infopath/2007/PartnerControls"/>
    <ds:schemaRef ds:uri="fcee71db-ca7c-4690-ae77-3c8a8a5e1868"/>
    <ds:schemaRef ds:uri="52afc982-3129-470e-98d3-fe9006d7143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Letterhead May 2017</Template>
  <TotalTime>5</TotalTime>
  <Pages>1</Pages>
  <Words>129</Words>
  <Characters>756</Characters>
  <Application>Microsoft Office Word</Application>
  <DocSecurity>0</DocSecurity>
  <Lines>56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 Brown</dc:creator>
  <cp:keywords/>
  <dc:description/>
  <cp:lastModifiedBy>Kieran Wilson</cp:lastModifiedBy>
  <cp:revision>10</cp:revision>
  <cp:lastPrinted>2025-10-24T09:37:00Z</cp:lastPrinted>
  <dcterms:created xsi:type="dcterms:W3CDTF">2023-09-05T10:27:00Z</dcterms:created>
  <dcterms:modified xsi:type="dcterms:W3CDTF">2025-10-24T09:37:00Z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d995a7f0fccf2dc293db2d303dd1f518e3e639fdd670f0194116a6b1bd9c7169</vt:lpwstr>
  </property>
  <property fmtid="{D5CDD505-2E9C-101B-9397-08002B2CF9AE}" pid="3" name="ContentTypeId">
    <vt:lpwstr>0x010100D38C15BE7C67D04B9C7BD130856EB114</vt:lpwstr>
  </property>
  <property fmtid="{D5CDD505-2E9C-101B-9397-08002B2CF9AE}" pid="4" name="Order">
    <vt:r8>2704600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ComplianceAssetId">
    <vt:lpwstr/>
  </property>
  <property fmtid="{D5CDD505-2E9C-101B-9397-08002B2CF9AE}" pid="10" name="TemplateUrl">
    <vt:lpwstr/>
  </property>
  <property fmtid="{D5CDD505-2E9C-101B-9397-08002B2CF9AE}" pid="11" name="MediaServiceImageTags">
    <vt:lpwstr/>
  </property>
</Properties>
</file>